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95509" w:rsidRPr="00062679" w:rsidRDefault="00B725FC" w:rsidP="00395509">
      <w:pPr>
        <w:spacing w:line="360" w:lineRule="auto"/>
        <w:jc w:val="both"/>
        <w:rPr>
          <w:rFonts w:ascii="Arial" w:hAnsi="Arial" w:cs="Arial"/>
        </w:rPr>
      </w:pPr>
      <w:r w:rsidRPr="0006267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FB9FF" wp14:editId="1E1F4C39">
                <wp:simplePos x="0" y="0"/>
                <wp:positionH relativeFrom="column">
                  <wp:posOffset>-571500</wp:posOffset>
                </wp:positionH>
                <wp:positionV relativeFrom="paragraph">
                  <wp:posOffset>-847725</wp:posOffset>
                </wp:positionV>
                <wp:extent cx="3609975" cy="125349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253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09" w:rsidRDefault="00832C9C" w:rsidP="00395509">
                            <w:pPr>
                              <w:spacing w:after="0" w:line="240" w:lineRule="auto"/>
                            </w:pPr>
                            <w:r>
                              <w:t>Research Department of Behavioural Science and Health</w:t>
                            </w:r>
                          </w:p>
                          <w:p w:rsidR="00395509" w:rsidRPr="007F6A85" w:rsidRDefault="00832C9C" w:rsidP="0039550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Faculty of Population and Health Sciences</w:t>
                            </w:r>
                          </w:p>
                          <w:p w:rsidR="00395509" w:rsidRDefault="00395509" w:rsidP="0039550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832C9C" w:rsidRPr="007F6A85" w:rsidRDefault="00832C9C" w:rsidP="0039550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395509" w:rsidRPr="007F6A85" w:rsidRDefault="00395509" w:rsidP="00395509">
                            <w:pPr>
                              <w:spacing w:after="0" w:line="240" w:lineRule="auto"/>
                              <w:rPr>
                                <w:rFonts w:eastAsia="Times" w:cs="Times New Roman"/>
                                <w:sz w:val="24"/>
                                <w:szCs w:val="24"/>
                              </w:rPr>
                            </w:pPr>
                            <w:r w:rsidRPr="007F6A85">
                              <w:rPr>
                                <w:rFonts w:eastAsia="Times" w:cs="Times New Roman"/>
                                <w:b/>
                                <w:sz w:val="24"/>
                                <w:szCs w:val="24"/>
                              </w:rPr>
                              <w:t>Princip</w:t>
                            </w:r>
                            <w:r>
                              <w:rPr>
                                <w:rFonts w:eastAsia="Times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7F6A85">
                              <w:rPr>
                                <w:rFonts w:eastAsia="Times" w:cs="Times New Roman"/>
                                <w:b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eastAsia="Times" w:cs="Times New Roman"/>
                                <w:b/>
                                <w:sz w:val="24"/>
                                <w:szCs w:val="24"/>
                              </w:rPr>
                              <w:t>Investigator</w:t>
                            </w:r>
                            <w:r w:rsidRPr="007F6A85">
                              <w:rPr>
                                <w:rFonts w:eastAsia="Times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F6A85">
                              <w:rPr>
                                <w:rFonts w:eastAsia="Times" w:cs="Times New Roman"/>
                                <w:sz w:val="24"/>
                                <w:szCs w:val="24"/>
                              </w:rPr>
                              <w:t>Dr Christian Von Wagner</w:t>
                            </w:r>
                          </w:p>
                          <w:p w:rsidR="00395509" w:rsidRPr="007F6A85" w:rsidRDefault="00395509" w:rsidP="00395509">
                            <w:pPr>
                              <w:spacing w:after="0" w:line="240" w:lineRule="auto"/>
                              <w:rPr>
                                <w:rFonts w:eastAsia="Times" w:cs="Times New Roman"/>
                                <w:sz w:val="24"/>
                                <w:szCs w:val="24"/>
                              </w:rPr>
                            </w:pPr>
                            <w:r w:rsidRPr="007F6A85">
                              <w:rPr>
                                <w:rFonts w:eastAsia="Times" w:cs="Times New Roman"/>
                                <w:b/>
                                <w:sz w:val="24"/>
                                <w:szCs w:val="24"/>
                              </w:rPr>
                              <w:t>Researcher</w:t>
                            </w:r>
                            <w:r w:rsidRPr="007F6A85">
                              <w:rPr>
                                <w:rFonts w:eastAsia="Times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32C9C">
                              <w:rPr>
                                <w:rFonts w:eastAsia="Times" w:cs="Times New Roman"/>
                                <w:sz w:val="24"/>
                                <w:szCs w:val="24"/>
                              </w:rPr>
                              <w:t>Dr Yasemin Hirst</w:t>
                            </w:r>
                          </w:p>
                          <w:p w:rsidR="00395509" w:rsidRDefault="00395509" w:rsidP="003955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FB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-66.75pt;width:284.25pt;height:9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" filled="f" stroked="f">
                <v:textbox>
                  <w:txbxContent>
                    <w:p w:rsidR="00395509" w:rsidRDefault="00832C9C" w:rsidP="00395509">
                      <w:pPr>
                        <w:spacing w:after="0" w:line="240" w:lineRule="auto"/>
                      </w:pPr>
                      <w:r>
                        <w:t>Research Department of Behavioural Science and Health</w:t>
                      </w:r>
                    </w:p>
                    <w:p w:rsidR="00395509" w:rsidRPr="007F6A85" w:rsidRDefault="00832C9C" w:rsidP="0039550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>Faculty of Population and Health Sciences</w:t>
                      </w:r>
                    </w:p>
                    <w:p w:rsidR="00395509" w:rsidRDefault="00395509" w:rsidP="0039550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832C9C" w:rsidRPr="007F6A85" w:rsidRDefault="00832C9C" w:rsidP="0039550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395509" w:rsidRPr="007F6A85" w:rsidRDefault="00395509" w:rsidP="00395509">
                      <w:pPr>
                        <w:spacing w:after="0" w:line="240" w:lineRule="auto"/>
                        <w:rPr>
                          <w:rFonts w:eastAsia="Times" w:cs="Times New Roman"/>
                          <w:sz w:val="24"/>
                          <w:szCs w:val="24"/>
                        </w:rPr>
                      </w:pPr>
                      <w:r w:rsidRPr="007F6A85">
                        <w:rPr>
                          <w:rFonts w:eastAsia="Times" w:cs="Times New Roman"/>
                          <w:b/>
                          <w:sz w:val="24"/>
                          <w:szCs w:val="24"/>
                        </w:rPr>
                        <w:t>Princip</w:t>
                      </w:r>
                      <w:r>
                        <w:rPr>
                          <w:rFonts w:eastAsia="Times" w:cs="Times New Roman"/>
                          <w:b/>
                          <w:sz w:val="24"/>
                          <w:szCs w:val="24"/>
                        </w:rPr>
                        <w:t>a</w:t>
                      </w:r>
                      <w:r w:rsidRPr="007F6A85">
                        <w:rPr>
                          <w:rFonts w:eastAsia="Times" w:cs="Times New Roman"/>
                          <w:b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eastAsia="Times" w:cs="Times New Roman"/>
                          <w:b/>
                          <w:sz w:val="24"/>
                          <w:szCs w:val="24"/>
                        </w:rPr>
                        <w:t>Investigator</w:t>
                      </w:r>
                      <w:r w:rsidRPr="007F6A85">
                        <w:rPr>
                          <w:rFonts w:eastAsia="Times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7F6A85">
                        <w:rPr>
                          <w:rFonts w:eastAsia="Times" w:cs="Times New Roman"/>
                          <w:sz w:val="24"/>
                          <w:szCs w:val="24"/>
                        </w:rPr>
                        <w:t>Dr Christian Von Wagner</w:t>
                      </w:r>
                    </w:p>
                    <w:p w:rsidR="00395509" w:rsidRPr="007F6A85" w:rsidRDefault="00395509" w:rsidP="00395509">
                      <w:pPr>
                        <w:spacing w:after="0" w:line="240" w:lineRule="auto"/>
                        <w:rPr>
                          <w:rFonts w:eastAsia="Times" w:cs="Times New Roman"/>
                          <w:sz w:val="24"/>
                          <w:szCs w:val="24"/>
                        </w:rPr>
                      </w:pPr>
                      <w:r w:rsidRPr="007F6A85">
                        <w:rPr>
                          <w:rFonts w:eastAsia="Times" w:cs="Times New Roman"/>
                          <w:b/>
                          <w:sz w:val="24"/>
                          <w:szCs w:val="24"/>
                        </w:rPr>
                        <w:t>Researcher</w:t>
                      </w:r>
                      <w:r w:rsidRPr="007F6A85">
                        <w:rPr>
                          <w:rFonts w:eastAsia="Times" w:cs="Times New Roman"/>
                          <w:sz w:val="24"/>
                          <w:szCs w:val="24"/>
                        </w:rPr>
                        <w:t xml:space="preserve">: </w:t>
                      </w:r>
                      <w:r w:rsidR="00832C9C">
                        <w:rPr>
                          <w:rFonts w:eastAsia="Times" w:cs="Times New Roman"/>
                          <w:sz w:val="24"/>
                          <w:szCs w:val="24"/>
                        </w:rPr>
                        <w:t>Dr Yasemin Hirst</w:t>
                      </w:r>
                    </w:p>
                    <w:p w:rsidR="00395509" w:rsidRDefault="00395509" w:rsidP="00395509"/>
                  </w:txbxContent>
                </v:textbox>
              </v:shape>
            </w:pict>
          </mc:Fallback>
        </mc:AlternateContent>
      </w:r>
      <w:r w:rsidRPr="0006267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D49CE" wp14:editId="41C5580D">
                <wp:simplePos x="0" y="0"/>
                <wp:positionH relativeFrom="column">
                  <wp:posOffset>-2901315</wp:posOffset>
                </wp:positionH>
                <wp:positionV relativeFrom="paragraph">
                  <wp:posOffset>-1203325</wp:posOffset>
                </wp:positionV>
                <wp:extent cx="11138535" cy="1539240"/>
                <wp:effectExtent l="0" t="0" r="24765" b="2286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8535" cy="1539240"/>
                        </a:xfrm>
                        <a:custGeom>
                          <a:avLst/>
                          <a:gdLst>
                            <a:gd name="T0" fmla="*/ 11312 w 17541"/>
                            <a:gd name="T1" fmla="*/ 2424 h 2424"/>
                            <a:gd name="T2" fmla="*/ 11269 w 17541"/>
                            <a:gd name="T3" fmla="*/ 2388 h 2424"/>
                            <a:gd name="T4" fmla="*/ 11184 w 17541"/>
                            <a:gd name="T5" fmla="*/ 2260 h 2424"/>
                            <a:gd name="T6" fmla="*/ 11159 w 17541"/>
                            <a:gd name="T7" fmla="*/ 2125 h 2424"/>
                            <a:gd name="T8" fmla="*/ 11511 w 17541"/>
                            <a:gd name="T9" fmla="*/ 1367 h 2424"/>
                            <a:gd name="T10" fmla="*/ 11511 w 17541"/>
                            <a:gd name="T11" fmla="*/ 2107 h 2424"/>
                            <a:gd name="T12" fmla="*/ 11528 w 17541"/>
                            <a:gd name="T13" fmla="*/ 2175 h 2424"/>
                            <a:gd name="T14" fmla="*/ 11553 w 17541"/>
                            <a:gd name="T15" fmla="*/ 2207 h 2424"/>
                            <a:gd name="T16" fmla="*/ 11635 w 17541"/>
                            <a:gd name="T17" fmla="*/ 2246 h 2424"/>
                            <a:gd name="T18" fmla="*/ 11706 w 17541"/>
                            <a:gd name="T19" fmla="*/ 2242 h 2424"/>
                            <a:gd name="T20" fmla="*/ 11780 w 17541"/>
                            <a:gd name="T21" fmla="*/ 2207 h 2424"/>
                            <a:gd name="T22" fmla="*/ 11805 w 17541"/>
                            <a:gd name="T23" fmla="*/ 2175 h 2424"/>
                            <a:gd name="T24" fmla="*/ 11823 w 17541"/>
                            <a:gd name="T25" fmla="*/ 2107 h 2424"/>
                            <a:gd name="T26" fmla="*/ 12181 w 17541"/>
                            <a:gd name="T27" fmla="*/ 1367 h 2424"/>
                            <a:gd name="T28" fmla="*/ 12178 w 17541"/>
                            <a:gd name="T29" fmla="*/ 2068 h 2424"/>
                            <a:gd name="T30" fmla="*/ 12149 w 17541"/>
                            <a:gd name="T31" fmla="*/ 2235 h 2424"/>
                            <a:gd name="T32" fmla="*/ 12110 w 17541"/>
                            <a:gd name="T33" fmla="*/ 2313 h 2424"/>
                            <a:gd name="T34" fmla="*/ 12050 w 17541"/>
                            <a:gd name="T35" fmla="*/ 2388 h 2424"/>
                            <a:gd name="T36" fmla="*/ 12543 w 17541"/>
                            <a:gd name="T37" fmla="*/ 2424 h 2424"/>
                            <a:gd name="T38" fmla="*/ 12487 w 17541"/>
                            <a:gd name="T39" fmla="*/ 2378 h 2424"/>
                            <a:gd name="T40" fmla="*/ 12419 w 17541"/>
                            <a:gd name="T41" fmla="*/ 2296 h 2424"/>
                            <a:gd name="T42" fmla="*/ 12341 w 17541"/>
                            <a:gd name="T43" fmla="*/ 2143 h 2424"/>
                            <a:gd name="T44" fmla="*/ 12309 w 17541"/>
                            <a:gd name="T45" fmla="*/ 1936 h 2424"/>
                            <a:gd name="T46" fmla="*/ 12320 w 17541"/>
                            <a:gd name="T47" fmla="*/ 1822 h 2424"/>
                            <a:gd name="T48" fmla="*/ 12369 w 17541"/>
                            <a:gd name="T49" fmla="*/ 1662 h 2424"/>
                            <a:gd name="T50" fmla="*/ 12458 w 17541"/>
                            <a:gd name="T51" fmla="*/ 1516 h 2424"/>
                            <a:gd name="T52" fmla="*/ 12590 w 17541"/>
                            <a:gd name="T53" fmla="*/ 1406 h 2424"/>
                            <a:gd name="T54" fmla="*/ 12760 w 17541"/>
                            <a:gd name="T55" fmla="*/ 1342 h 2424"/>
                            <a:gd name="T56" fmla="*/ 12895 w 17541"/>
                            <a:gd name="T57" fmla="*/ 1328 h 2424"/>
                            <a:gd name="T58" fmla="*/ 13083 w 17541"/>
                            <a:gd name="T59" fmla="*/ 1353 h 2424"/>
                            <a:gd name="T60" fmla="*/ 13250 w 17541"/>
                            <a:gd name="T61" fmla="*/ 1427 h 2424"/>
                            <a:gd name="T62" fmla="*/ 13346 w 17541"/>
                            <a:gd name="T63" fmla="*/ 1509 h 2424"/>
                            <a:gd name="T64" fmla="*/ 13424 w 17541"/>
                            <a:gd name="T65" fmla="*/ 1609 h 2424"/>
                            <a:gd name="T66" fmla="*/ 13143 w 17541"/>
                            <a:gd name="T67" fmla="*/ 1787 h 2424"/>
                            <a:gd name="T68" fmla="*/ 13094 w 17541"/>
                            <a:gd name="T69" fmla="*/ 1701 h 2424"/>
                            <a:gd name="T70" fmla="*/ 13023 w 17541"/>
                            <a:gd name="T71" fmla="*/ 1630 h 2424"/>
                            <a:gd name="T72" fmla="*/ 12962 w 17541"/>
                            <a:gd name="T73" fmla="*/ 1609 h 2424"/>
                            <a:gd name="T74" fmla="*/ 12909 w 17541"/>
                            <a:gd name="T75" fmla="*/ 1602 h 2424"/>
                            <a:gd name="T76" fmla="*/ 12834 w 17541"/>
                            <a:gd name="T77" fmla="*/ 1616 h 2424"/>
                            <a:gd name="T78" fmla="*/ 12756 w 17541"/>
                            <a:gd name="T79" fmla="*/ 1662 h 2424"/>
                            <a:gd name="T80" fmla="*/ 12710 w 17541"/>
                            <a:gd name="T81" fmla="*/ 1730 h 2424"/>
                            <a:gd name="T82" fmla="*/ 12678 w 17541"/>
                            <a:gd name="T83" fmla="*/ 1837 h 2424"/>
                            <a:gd name="T84" fmla="*/ 12671 w 17541"/>
                            <a:gd name="T85" fmla="*/ 1915 h 2424"/>
                            <a:gd name="T86" fmla="*/ 12692 w 17541"/>
                            <a:gd name="T87" fmla="*/ 2064 h 2424"/>
                            <a:gd name="T88" fmla="*/ 12724 w 17541"/>
                            <a:gd name="T89" fmla="*/ 2143 h 2424"/>
                            <a:gd name="T90" fmla="*/ 12778 w 17541"/>
                            <a:gd name="T91" fmla="*/ 2200 h 2424"/>
                            <a:gd name="T92" fmla="*/ 12849 w 17541"/>
                            <a:gd name="T93" fmla="*/ 2235 h 2424"/>
                            <a:gd name="T94" fmla="*/ 12909 w 17541"/>
                            <a:gd name="T95" fmla="*/ 2242 h 2424"/>
                            <a:gd name="T96" fmla="*/ 12991 w 17541"/>
                            <a:gd name="T97" fmla="*/ 2228 h 2424"/>
                            <a:gd name="T98" fmla="*/ 13051 w 17541"/>
                            <a:gd name="T99" fmla="*/ 2192 h 2424"/>
                            <a:gd name="T100" fmla="*/ 13122 w 17541"/>
                            <a:gd name="T101" fmla="*/ 2100 h 2424"/>
                            <a:gd name="T102" fmla="*/ 13441 w 17541"/>
                            <a:gd name="T103" fmla="*/ 2203 h 2424"/>
                            <a:gd name="T104" fmla="*/ 13367 w 17541"/>
                            <a:gd name="T105" fmla="*/ 2321 h 2424"/>
                            <a:gd name="T106" fmla="*/ 13296 w 17541"/>
                            <a:gd name="T107" fmla="*/ 2395 h 2424"/>
                            <a:gd name="T108" fmla="*/ 13583 w 17541"/>
                            <a:gd name="T109" fmla="*/ 1367 h 2424"/>
                            <a:gd name="T110" fmla="*/ 14403 w 17541"/>
                            <a:gd name="T111" fmla="*/ 2196 h 2424"/>
                            <a:gd name="T112" fmla="*/ 17541 w 17541"/>
                            <a:gd name="T113" fmla="*/ 0 h 2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7541" h="2424">
                              <a:moveTo>
                                <a:pt x="4" y="0"/>
                              </a:moveTo>
                              <a:lnTo>
                                <a:pt x="0" y="2424"/>
                              </a:lnTo>
                              <a:lnTo>
                                <a:pt x="11312" y="2424"/>
                              </a:lnTo>
                              <a:lnTo>
                                <a:pt x="11312" y="2424"/>
                              </a:lnTo>
                              <a:lnTo>
                                <a:pt x="11269" y="2388"/>
                              </a:lnTo>
                              <a:lnTo>
                                <a:pt x="11269" y="2388"/>
                              </a:lnTo>
                              <a:lnTo>
                                <a:pt x="11234" y="2349"/>
                              </a:lnTo>
                              <a:lnTo>
                                <a:pt x="11205" y="2306"/>
                              </a:lnTo>
                              <a:lnTo>
                                <a:pt x="11184" y="2260"/>
                              </a:lnTo>
                              <a:lnTo>
                                <a:pt x="11173" y="2217"/>
                              </a:lnTo>
                              <a:lnTo>
                                <a:pt x="11163" y="2171"/>
                              </a:lnTo>
                              <a:lnTo>
                                <a:pt x="11159" y="2125"/>
                              </a:lnTo>
                              <a:lnTo>
                                <a:pt x="11156" y="2036"/>
                              </a:lnTo>
                              <a:lnTo>
                                <a:pt x="11156" y="1367"/>
                              </a:lnTo>
                              <a:lnTo>
                                <a:pt x="11511" y="1367"/>
                              </a:lnTo>
                              <a:lnTo>
                                <a:pt x="11511" y="2071"/>
                              </a:lnTo>
                              <a:lnTo>
                                <a:pt x="11511" y="2071"/>
                              </a:lnTo>
                              <a:lnTo>
                                <a:pt x="11511" y="2107"/>
                              </a:lnTo>
                              <a:lnTo>
                                <a:pt x="11518" y="2143"/>
                              </a:lnTo>
                              <a:lnTo>
                                <a:pt x="11521" y="2157"/>
                              </a:lnTo>
                              <a:lnTo>
                                <a:pt x="11528" y="2175"/>
                              </a:lnTo>
                              <a:lnTo>
                                <a:pt x="11539" y="2192"/>
                              </a:lnTo>
                              <a:lnTo>
                                <a:pt x="11553" y="2207"/>
                              </a:lnTo>
                              <a:lnTo>
                                <a:pt x="11553" y="2207"/>
                              </a:lnTo>
                              <a:lnTo>
                                <a:pt x="11578" y="2224"/>
                              </a:lnTo>
                              <a:lnTo>
                                <a:pt x="11606" y="2239"/>
                              </a:lnTo>
                              <a:lnTo>
                                <a:pt x="11635" y="2246"/>
                              </a:lnTo>
                              <a:lnTo>
                                <a:pt x="11667" y="2246"/>
                              </a:lnTo>
                              <a:lnTo>
                                <a:pt x="11667" y="2246"/>
                              </a:lnTo>
                              <a:lnTo>
                                <a:pt x="11706" y="2242"/>
                              </a:lnTo>
                              <a:lnTo>
                                <a:pt x="11734" y="2235"/>
                              </a:lnTo>
                              <a:lnTo>
                                <a:pt x="11763" y="2221"/>
                              </a:lnTo>
                              <a:lnTo>
                                <a:pt x="11780" y="2207"/>
                              </a:lnTo>
                              <a:lnTo>
                                <a:pt x="11780" y="2207"/>
                              </a:lnTo>
                              <a:lnTo>
                                <a:pt x="11794" y="2192"/>
                              </a:lnTo>
                              <a:lnTo>
                                <a:pt x="11805" y="2175"/>
                              </a:lnTo>
                              <a:lnTo>
                                <a:pt x="11812" y="2160"/>
                              </a:lnTo>
                              <a:lnTo>
                                <a:pt x="11816" y="2143"/>
                              </a:lnTo>
                              <a:lnTo>
                                <a:pt x="11823" y="2107"/>
                              </a:lnTo>
                              <a:lnTo>
                                <a:pt x="11823" y="2071"/>
                              </a:lnTo>
                              <a:lnTo>
                                <a:pt x="11823" y="1367"/>
                              </a:lnTo>
                              <a:lnTo>
                                <a:pt x="12181" y="1367"/>
                              </a:lnTo>
                              <a:lnTo>
                                <a:pt x="12181" y="1968"/>
                              </a:lnTo>
                              <a:lnTo>
                                <a:pt x="12181" y="1968"/>
                              </a:lnTo>
                              <a:lnTo>
                                <a:pt x="12178" y="2068"/>
                              </a:lnTo>
                              <a:lnTo>
                                <a:pt x="12174" y="2125"/>
                              </a:lnTo>
                              <a:lnTo>
                                <a:pt x="12164" y="2178"/>
                              </a:lnTo>
                              <a:lnTo>
                                <a:pt x="12149" y="2235"/>
                              </a:lnTo>
                              <a:lnTo>
                                <a:pt x="12139" y="2260"/>
                              </a:lnTo>
                              <a:lnTo>
                                <a:pt x="12125" y="2289"/>
                              </a:lnTo>
                              <a:lnTo>
                                <a:pt x="12110" y="2313"/>
                              </a:lnTo>
                              <a:lnTo>
                                <a:pt x="12093" y="2338"/>
                              </a:lnTo>
                              <a:lnTo>
                                <a:pt x="12071" y="2363"/>
                              </a:lnTo>
                              <a:lnTo>
                                <a:pt x="12050" y="2388"/>
                              </a:lnTo>
                              <a:lnTo>
                                <a:pt x="12050" y="2388"/>
                              </a:lnTo>
                              <a:lnTo>
                                <a:pt x="12007" y="2424"/>
                              </a:lnTo>
                              <a:lnTo>
                                <a:pt x="12543" y="2424"/>
                              </a:lnTo>
                              <a:lnTo>
                                <a:pt x="12543" y="2424"/>
                              </a:lnTo>
                              <a:lnTo>
                                <a:pt x="12515" y="2399"/>
                              </a:lnTo>
                              <a:lnTo>
                                <a:pt x="12487" y="2378"/>
                              </a:lnTo>
                              <a:lnTo>
                                <a:pt x="12462" y="2353"/>
                              </a:lnTo>
                              <a:lnTo>
                                <a:pt x="12440" y="2324"/>
                              </a:lnTo>
                              <a:lnTo>
                                <a:pt x="12419" y="2296"/>
                              </a:lnTo>
                              <a:lnTo>
                                <a:pt x="12401" y="2267"/>
                              </a:lnTo>
                              <a:lnTo>
                                <a:pt x="12366" y="2207"/>
                              </a:lnTo>
                              <a:lnTo>
                                <a:pt x="12341" y="2143"/>
                              </a:lnTo>
                              <a:lnTo>
                                <a:pt x="12323" y="2075"/>
                              </a:lnTo>
                              <a:lnTo>
                                <a:pt x="12313" y="2004"/>
                              </a:lnTo>
                              <a:lnTo>
                                <a:pt x="12309" y="1936"/>
                              </a:lnTo>
                              <a:lnTo>
                                <a:pt x="12309" y="1936"/>
                              </a:lnTo>
                              <a:lnTo>
                                <a:pt x="12313" y="1879"/>
                              </a:lnTo>
                              <a:lnTo>
                                <a:pt x="12320" y="1822"/>
                              </a:lnTo>
                              <a:lnTo>
                                <a:pt x="12330" y="1769"/>
                              </a:lnTo>
                              <a:lnTo>
                                <a:pt x="12348" y="1712"/>
                              </a:lnTo>
                              <a:lnTo>
                                <a:pt x="12369" y="1662"/>
                              </a:lnTo>
                              <a:lnTo>
                                <a:pt x="12394" y="1609"/>
                              </a:lnTo>
                              <a:lnTo>
                                <a:pt x="12426" y="1563"/>
                              </a:lnTo>
                              <a:lnTo>
                                <a:pt x="12458" y="1516"/>
                              </a:lnTo>
                              <a:lnTo>
                                <a:pt x="12497" y="1477"/>
                              </a:lnTo>
                              <a:lnTo>
                                <a:pt x="12543" y="1438"/>
                              </a:lnTo>
                              <a:lnTo>
                                <a:pt x="12590" y="1406"/>
                              </a:lnTo>
                              <a:lnTo>
                                <a:pt x="12643" y="1377"/>
                              </a:lnTo>
                              <a:lnTo>
                                <a:pt x="12700" y="1356"/>
                              </a:lnTo>
                              <a:lnTo>
                                <a:pt x="12760" y="1342"/>
                              </a:lnTo>
                              <a:lnTo>
                                <a:pt x="12824" y="1331"/>
                              </a:lnTo>
                              <a:lnTo>
                                <a:pt x="12895" y="1328"/>
                              </a:lnTo>
                              <a:lnTo>
                                <a:pt x="12895" y="1328"/>
                              </a:lnTo>
                              <a:lnTo>
                                <a:pt x="12959" y="1328"/>
                              </a:lnTo>
                              <a:lnTo>
                                <a:pt x="13019" y="1338"/>
                              </a:lnTo>
                              <a:lnTo>
                                <a:pt x="13083" y="1353"/>
                              </a:lnTo>
                              <a:lnTo>
                                <a:pt x="13140" y="1370"/>
                              </a:lnTo>
                              <a:lnTo>
                                <a:pt x="13196" y="1399"/>
                              </a:lnTo>
                              <a:lnTo>
                                <a:pt x="13250" y="1427"/>
                              </a:lnTo>
                              <a:lnTo>
                                <a:pt x="13299" y="1466"/>
                              </a:lnTo>
                              <a:lnTo>
                                <a:pt x="13346" y="1509"/>
                              </a:lnTo>
                              <a:lnTo>
                                <a:pt x="13346" y="1509"/>
                              </a:lnTo>
                              <a:lnTo>
                                <a:pt x="13377" y="1545"/>
                              </a:lnTo>
                              <a:lnTo>
                                <a:pt x="13402" y="1577"/>
                              </a:lnTo>
                              <a:lnTo>
                                <a:pt x="13424" y="1609"/>
                              </a:lnTo>
                              <a:lnTo>
                                <a:pt x="13441" y="1641"/>
                              </a:lnTo>
                              <a:lnTo>
                                <a:pt x="13143" y="1787"/>
                              </a:lnTo>
                              <a:lnTo>
                                <a:pt x="13143" y="1787"/>
                              </a:lnTo>
                              <a:lnTo>
                                <a:pt x="13129" y="1762"/>
                              </a:lnTo>
                              <a:lnTo>
                                <a:pt x="13115" y="1730"/>
                              </a:lnTo>
                              <a:lnTo>
                                <a:pt x="13094" y="1701"/>
                              </a:lnTo>
                              <a:lnTo>
                                <a:pt x="13072" y="1669"/>
                              </a:lnTo>
                              <a:lnTo>
                                <a:pt x="13040" y="1644"/>
                              </a:lnTo>
                              <a:lnTo>
                                <a:pt x="13023" y="1630"/>
                              </a:lnTo>
                              <a:lnTo>
                                <a:pt x="13005" y="1623"/>
                              </a:lnTo>
                              <a:lnTo>
                                <a:pt x="12984" y="1612"/>
                              </a:lnTo>
                              <a:lnTo>
                                <a:pt x="12962" y="1609"/>
                              </a:lnTo>
                              <a:lnTo>
                                <a:pt x="12937" y="1602"/>
                              </a:lnTo>
                              <a:lnTo>
                                <a:pt x="12909" y="1602"/>
                              </a:lnTo>
                              <a:lnTo>
                                <a:pt x="12909" y="1602"/>
                              </a:lnTo>
                              <a:lnTo>
                                <a:pt x="12881" y="1605"/>
                              </a:lnTo>
                              <a:lnTo>
                                <a:pt x="12856" y="1609"/>
                              </a:lnTo>
                              <a:lnTo>
                                <a:pt x="12834" y="1616"/>
                              </a:lnTo>
                              <a:lnTo>
                                <a:pt x="12813" y="1623"/>
                              </a:lnTo>
                              <a:lnTo>
                                <a:pt x="12781" y="1644"/>
                              </a:lnTo>
                              <a:lnTo>
                                <a:pt x="12756" y="1662"/>
                              </a:lnTo>
                              <a:lnTo>
                                <a:pt x="12756" y="1662"/>
                              </a:lnTo>
                              <a:lnTo>
                                <a:pt x="12728" y="1694"/>
                              </a:lnTo>
                              <a:lnTo>
                                <a:pt x="12710" y="1730"/>
                              </a:lnTo>
                              <a:lnTo>
                                <a:pt x="12692" y="1765"/>
                              </a:lnTo>
                              <a:lnTo>
                                <a:pt x="12682" y="1805"/>
                              </a:lnTo>
                              <a:lnTo>
                                <a:pt x="12678" y="1837"/>
                              </a:lnTo>
                              <a:lnTo>
                                <a:pt x="12675" y="1869"/>
                              </a:lnTo>
                              <a:lnTo>
                                <a:pt x="12671" y="1915"/>
                              </a:lnTo>
                              <a:lnTo>
                                <a:pt x="12671" y="1915"/>
                              </a:lnTo>
                              <a:lnTo>
                                <a:pt x="12675" y="1979"/>
                              </a:lnTo>
                              <a:lnTo>
                                <a:pt x="12685" y="2036"/>
                              </a:lnTo>
                              <a:lnTo>
                                <a:pt x="12692" y="2064"/>
                              </a:lnTo>
                              <a:lnTo>
                                <a:pt x="12703" y="2093"/>
                              </a:lnTo>
                              <a:lnTo>
                                <a:pt x="12714" y="2118"/>
                              </a:lnTo>
                              <a:lnTo>
                                <a:pt x="12724" y="2143"/>
                              </a:lnTo>
                              <a:lnTo>
                                <a:pt x="12742" y="2164"/>
                              </a:lnTo>
                              <a:lnTo>
                                <a:pt x="12760" y="2182"/>
                              </a:lnTo>
                              <a:lnTo>
                                <a:pt x="12778" y="2200"/>
                              </a:lnTo>
                              <a:lnTo>
                                <a:pt x="12799" y="2214"/>
                              </a:lnTo>
                              <a:lnTo>
                                <a:pt x="12824" y="2224"/>
                              </a:lnTo>
                              <a:lnTo>
                                <a:pt x="12849" y="2235"/>
                              </a:lnTo>
                              <a:lnTo>
                                <a:pt x="12881" y="2239"/>
                              </a:lnTo>
                              <a:lnTo>
                                <a:pt x="12909" y="2242"/>
                              </a:lnTo>
                              <a:lnTo>
                                <a:pt x="12909" y="2242"/>
                              </a:lnTo>
                              <a:lnTo>
                                <a:pt x="12941" y="2239"/>
                              </a:lnTo>
                              <a:lnTo>
                                <a:pt x="12966" y="2235"/>
                              </a:lnTo>
                              <a:lnTo>
                                <a:pt x="12991" y="2228"/>
                              </a:lnTo>
                              <a:lnTo>
                                <a:pt x="13015" y="2217"/>
                              </a:lnTo>
                              <a:lnTo>
                                <a:pt x="13033" y="2207"/>
                              </a:lnTo>
                              <a:lnTo>
                                <a:pt x="13051" y="2192"/>
                              </a:lnTo>
                              <a:lnTo>
                                <a:pt x="13083" y="2164"/>
                              </a:lnTo>
                              <a:lnTo>
                                <a:pt x="13104" y="2132"/>
                              </a:lnTo>
                              <a:lnTo>
                                <a:pt x="13122" y="2100"/>
                              </a:lnTo>
                              <a:lnTo>
                                <a:pt x="13140" y="2057"/>
                              </a:lnTo>
                              <a:lnTo>
                                <a:pt x="13441" y="2203"/>
                              </a:lnTo>
                              <a:lnTo>
                                <a:pt x="13441" y="2203"/>
                              </a:lnTo>
                              <a:lnTo>
                                <a:pt x="13420" y="2242"/>
                              </a:lnTo>
                              <a:lnTo>
                                <a:pt x="13395" y="2281"/>
                              </a:lnTo>
                              <a:lnTo>
                                <a:pt x="13367" y="2321"/>
                              </a:lnTo>
                              <a:lnTo>
                                <a:pt x="13331" y="2363"/>
                              </a:lnTo>
                              <a:lnTo>
                                <a:pt x="13331" y="2363"/>
                              </a:lnTo>
                              <a:lnTo>
                                <a:pt x="13296" y="2395"/>
                              </a:lnTo>
                              <a:lnTo>
                                <a:pt x="13257" y="2424"/>
                              </a:lnTo>
                              <a:lnTo>
                                <a:pt x="13583" y="2424"/>
                              </a:lnTo>
                              <a:lnTo>
                                <a:pt x="13583" y="1367"/>
                              </a:lnTo>
                              <a:lnTo>
                                <a:pt x="13938" y="1367"/>
                              </a:lnTo>
                              <a:lnTo>
                                <a:pt x="13938" y="2196"/>
                              </a:lnTo>
                              <a:lnTo>
                                <a:pt x="14403" y="2196"/>
                              </a:lnTo>
                              <a:lnTo>
                                <a:pt x="14403" y="2424"/>
                              </a:lnTo>
                              <a:lnTo>
                                <a:pt x="17537" y="2424"/>
                              </a:lnTo>
                              <a:lnTo>
                                <a:pt x="17541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5509" w:rsidRDefault="00395509" w:rsidP="003955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49CE" id="Freeform 5" o:spid="_x0000_s1027" style="position:absolute;left:0;text-align:left;margin-left:-228.45pt;margin-top:-94.75pt;width:877.05pt;height:12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1,24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" adj="-11796480,,5400" path="m4,l,2424r11312,l11312,2424r-43,-36l11269,2388r-35,-39l11205,2306r-21,-46l11173,2217r-10,-46l11159,2125r-3,-89l11156,1367r355,l11511,2071r,l11511,2107r7,36l11521,2157r7,18l11539,2192r14,15l11553,2207r25,17l11606,2239r29,7l11667,2246r,l11706,2242r28,-7l11763,2221r17,-14l11780,2207r14,-15l11805,2175r7,-15l11816,2143r7,-36l11823,2071r,-704l12181,1367r,601l12181,1968r-3,100l12174,2125r-10,53l12149,2235r-10,25l12125,2289r-15,24l12093,2338r-22,25l12050,2388r,l12007,2424r536,l12543,2424r-28,-25l12487,2378r-25,-25l12440,2324r-21,-28l12401,2267r-35,-60l12341,2143r-18,-68l12313,2004r-4,-68l12309,1936r4,-57l12320,1822r10,-53l12348,1712r21,-50l12394,1609r32,-46l12458,1516r39,-39l12543,1438r47,-32l12643,1377r57,-21l12760,1342r64,-11l12895,1328r,l12959,1328r60,10l13083,1353r57,17l13196,1399r54,28l13299,1466r47,43l13346,1509r31,36l13402,1577r22,32l13441,1641r-298,146l13143,1787r-14,-25l13115,1730r-21,-29l13072,1669r-32,-25l13023,1630r-18,-7l12984,1612r-22,-3l12937,1602r-28,l12909,1602r-28,3l12856,1609r-22,7l12813,1623r-32,21l12756,1662r,l12728,1694r-18,36l12692,1765r-10,40l12678,1837r-3,32l12671,1915r,l12675,1979r10,57l12692,2064r11,29l12714,2118r10,25l12742,2164r18,18l12778,2200r21,14l12824,2224r25,11l12881,2239r28,3l12909,2242r32,-3l12966,2235r25,-7l13015,2217r18,-10l13051,2192r32,-28l13104,2132r18,-32l13140,2057r301,146l13441,2203r-21,39l13395,2281r-28,40l13331,2363r,l13296,2395r-39,29l13583,2424r,-1057l13938,1367r,829l14403,2196r,228l17537,2424,17541,,4,xe" strokeweight=".7pt">
                <v:stroke joinstyle="round"/>
                <v:formulas/>
                <v:path arrowok="t" o:connecttype="custom" o:connectlocs="7183120,1539240;7155815,1516380;7101840,1435100;7085965,1349375;7309485,868045;7309485,1337945;7320280,1381125;7336155,1401445;7388225,1426210;7433310,1423670;7480300,1401445;7496175,1381125;7507605,1337945;7734935,868045;7733030,1313180;7714615,1419225;7689850,1468755;7651750,1516380;7964805,1539240;7929245,1510030;7886065,1457960;7836535,1360805;7816215,1229360;7823200,1156970;7854315,1055370;7910830,962660;7994650,892810;8102600,852170;8188325,843280;8307705,859155;8413750,906145;8474710,958215;8524240,1021715;8345805,1134745;8314690,1080135;8269605,1035050;8230870,1021715;8197215,1017270;8149590,1026160;8100060,1055370;8070850,1098550;8050530,1166495;8046085,1216025;8059420,1310640;8079740,1360805;8114030,1397000;8159115,1419225;8197215,1423670;8249285,1414780;8287385,1391920;8332470,1333500;8535035,1398905;8488045,1473835;8442960,1520825;8625205,868045;9145905,1394460;11138535,0" o:connectangles="0,0,0,0,0,0,0,0,0,0,0,0,0,0,0,0,0,0,0,0,0,0,0,0,0,0,0,0,0,0,0,0,0,0,0,0,0,0,0,0,0,0,0,0,0,0,0,0,0,0,0,0,0,0,0,0,0" textboxrect="0,0,17541,2424"/>
                <v:textbox>
                  <w:txbxContent>
                    <w:p w:rsidR="00395509" w:rsidRDefault="00395509" w:rsidP="003955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13810" w:rsidRDefault="00B13810" w:rsidP="00B725FC">
      <w:pPr>
        <w:jc w:val="center"/>
        <w:rPr>
          <w:rFonts w:ascii="Arial" w:hAnsi="Arial" w:cs="Arial"/>
          <w:b/>
        </w:rPr>
      </w:pPr>
    </w:p>
    <w:p w:rsidR="001C49D5" w:rsidRDefault="001C49D5" w:rsidP="00B72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GP endorsed Annual Reminders </w:t>
      </w:r>
    </w:p>
    <w:p w:rsidR="00395509" w:rsidRDefault="001C49D5" w:rsidP="00B72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Non-responder </w:t>
      </w:r>
      <w:r w:rsidR="00E9746B">
        <w:rPr>
          <w:rFonts w:ascii="Arial" w:hAnsi="Arial" w:cs="Arial"/>
          <w:b/>
        </w:rPr>
        <w:t>Opt</w:t>
      </w:r>
      <w:r w:rsidR="005A3766">
        <w:rPr>
          <w:rFonts w:ascii="Arial" w:hAnsi="Arial" w:cs="Arial"/>
          <w:b/>
        </w:rPr>
        <w:t xml:space="preserve"> out</w:t>
      </w:r>
      <w:r w:rsidR="00395509" w:rsidRPr="00062679">
        <w:rPr>
          <w:rFonts w:ascii="Arial" w:hAnsi="Arial" w:cs="Arial"/>
          <w:b/>
        </w:rPr>
        <w:t xml:space="preserve"> Form</w:t>
      </w:r>
    </w:p>
    <w:p w:rsidR="00B725FC" w:rsidRDefault="00B725FC" w:rsidP="00ED2F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 you for considering your involvement in our study looking at the impact of GP endorsed annual reminders on bowel scope screening participation. </w:t>
      </w:r>
    </w:p>
    <w:p w:rsidR="00B725FC" w:rsidRDefault="00B725FC" w:rsidP="00ED2FA1">
      <w:pPr>
        <w:spacing w:after="0"/>
        <w:jc w:val="both"/>
        <w:rPr>
          <w:rFonts w:ascii="Arial" w:hAnsi="Arial" w:cs="Arial"/>
        </w:rPr>
      </w:pPr>
    </w:p>
    <w:p w:rsidR="00B725FC" w:rsidRDefault="00B725FC" w:rsidP="00B725FC">
      <w:pPr>
        <w:spacing w:after="0"/>
        <w:jc w:val="both"/>
        <w:rPr>
          <w:rFonts w:ascii="Arial" w:hAnsi="Arial" w:cs="Arial"/>
        </w:rPr>
      </w:pPr>
    </w:p>
    <w:p w:rsidR="0019167B" w:rsidRDefault="00B725FC" w:rsidP="00B725F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Before completing the opt-out form, please make sure you have read our </w:t>
      </w:r>
      <w:r w:rsidR="00ED2FA1">
        <w:rPr>
          <w:rFonts w:ascii="Arial" w:hAnsi="Arial" w:cs="Arial"/>
        </w:rPr>
        <w:t>notification</w:t>
      </w:r>
      <w:r>
        <w:rPr>
          <w:rFonts w:ascii="Arial" w:hAnsi="Arial" w:cs="Arial"/>
        </w:rPr>
        <w:t xml:space="preserve"> and understood the details of the study carefully.</w:t>
      </w:r>
    </w:p>
    <w:tbl>
      <w:tblPr>
        <w:tblStyle w:val="PlainTable41"/>
        <w:tblW w:w="10036" w:type="dxa"/>
        <w:tblLook w:val="04A0" w:firstRow="1" w:lastRow="0" w:firstColumn="1" w:lastColumn="0" w:noHBand="0" w:noVBand="1"/>
      </w:tblPr>
      <w:tblGrid>
        <w:gridCol w:w="8572"/>
        <w:gridCol w:w="1464"/>
      </w:tblGrid>
      <w:tr w:rsidR="007A6003" w:rsidRPr="0019167B" w:rsidTr="00B72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6" w:type="dxa"/>
            <w:gridSpan w:val="2"/>
          </w:tcPr>
          <w:p w:rsidR="007A6003" w:rsidRPr="0019167B" w:rsidRDefault="007A6003" w:rsidP="00B725FC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</w:rPr>
            </w:pPr>
            <w:r w:rsidRPr="0019167B">
              <w:rPr>
                <w:rFonts w:ascii="Arial" w:hAnsi="Arial" w:cs="Arial"/>
              </w:rPr>
              <w:t>Please insert your initials</w:t>
            </w:r>
          </w:p>
        </w:tc>
      </w:tr>
      <w:tr w:rsidR="00B725FC" w:rsidRPr="0019167B" w:rsidTr="00B7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tcBorders>
              <w:right w:val="dashed" w:sz="4" w:space="0" w:color="auto"/>
            </w:tcBorders>
          </w:tcPr>
          <w:p w:rsidR="007A6003" w:rsidRPr="0019167B" w:rsidRDefault="007A6003" w:rsidP="00B725FC">
            <w:pPr>
              <w:spacing w:before="240" w:line="276" w:lineRule="auto"/>
              <w:jc w:val="both"/>
              <w:rPr>
                <w:rFonts w:ascii="Arial" w:hAnsi="Arial" w:cs="Arial"/>
                <w:b w:val="0"/>
              </w:rPr>
            </w:pPr>
            <w:r w:rsidRPr="0019167B">
              <w:rPr>
                <w:rFonts w:ascii="Arial" w:hAnsi="Arial" w:cs="Arial"/>
                <w:b w:val="0"/>
              </w:rPr>
              <w:t>I have been given adequate time to consider my participation and I would like to opt-out</w:t>
            </w:r>
            <w:r w:rsidR="0019167B">
              <w:rPr>
                <w:rFonts w:ascii="Arial" w:hAnsi="Arial" w:cs="Arial"/>
                <w:b w:val="0"/>
              </w:rPr>
              <w:t xml:space="preserve"> from the study.</w:t>
            </w:r>
          </w:p>
        </w:tc>
        <w:tc>
          <w:tcPr>
            <w:tcW w:w="14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A6003" w:rsidRPr="0019167B" w:rsidRDefault="007A6003" w:rsidP="00B725FC">
            <w:pPr>
              <w:pStyle w:val="ListParagraph"/>
              <w:spacing w:line="276" w:lineRule="auto"/>
              <w:ind w:left="7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5FC" w:rsidRPr="0019167B" w:rsidTr="00B725FC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tcBorders>
              <w:right w:val="dashed" w:sz="4" w:space="0" w:color="auto"/>
            </w:tcBorders>
          </w:tcPr>
          <w:p w:rsidR="007A6003" w:rsidRPr="0019167B" w:rsidRDefault="007A6003" w:rsidP="00B725FC">
            <w:pPr>
              <w:spacing w:before="240" w:line="276" w:lineRule="auto"/>
              <w:jc w:val="both"/>
              <w:rPr>
                <w:rFonts w:ascii="Arial" w:hAnsi="Arial" w:cs="Arial"/>
                <w:b w:val="0"/>
              </w:rPr>
            </w:pPr>
            <w:r w:rsidRPr="0019167B">
              <w:rPr>
                <w:rFonts w:ascii="Arial" w:hAnsi="Arial" w:cs="Arial"/>
                <w:b w:val="0"/>
              </w:rPr>
              <w:t>I understand that my participation in the study is voluntary, and that not participating will not affect the usual care I would receive from the Bowel Cancer Screening programme</w:t>
            </w:r>
            <w:r w:rsidR="0019167B">
              <w:rPr>
                <w:rFonts w:ascii="Arial" w:hAnsi="Arial" w:cs="Arial"/>
                <w:b w:val="0"/>
              </w:rPr>
              <w:t xml:space="preserve">. </w:t>
            </w:r>
          </w:p>
        </w:tc>
        <w:tc>
          <w:tcPr>
            <w:tcW w:w="14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A6003" w:rsidRPr="0019167B" w:rsidRDefault="007A6003" w:rsidP="00B725F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A6003" w:rsidRPr="0019167B" w:rsidTr="00B7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tcBorders>
              <w:right w:val="dashed" w:sz="4" w:space="0" w:color="auto"/>
            </w:tcBorders>
          </w:tcPr>
          <w:p w:rsidR="007A6003" w:rsidRPr="0019167B" w:rsidRDefault="007A6003" w:rsidP="00B725FC">
            <w:pPr>
              <w:spacing w:before="240" w:line="276" w:lineRule="auto"/>
              <w:jc w:val="both"/>
              <w:rPr>
                <w:rFonts w:ascii="Arial" w:hAnsi="Arial" w:cs="Arial"/>
                <w:b w:val="0"/>
              </w:rPr>
            </w:pPr>
            <w:r w:rsidRPr="0019167B">
              <w:rPr>
                <w:rFonts w:ascii="Arial" w:hAnsi="Arial" w:cs="Arial"/>
                <w:b w:val="0"/>
              </w:rPr>
              <w:t>I understand that opting out from this study doesn’t mean that my data won’t be processed for other research purposes.</w:t>
            </w:r>
          </w:p>
        </w:tc>
        <w:tc>
          <w:tcPr>
            <w:tcW w:w="14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A6003" w:rsidRPr="0019167B" w:rsidRDefault="007A6003" w:rsidP="00B725F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5FC" w:rsidRPr="0019167B" w:rsidTr="00B725FC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tcBorders>
              <w:right w:val="dashed" w:sz="4" w:space="0" w:color="auto"/>
            </w:tcBorders>
          </w:tcPr>
          <w:p w:rsidR="007A6003" w:rsidRPr="0019167B" w:rsidRDefault="007A6003" w:rsidP="00B725FC">
            <w:pPr>
              <w:spacing w:line="276" w:lineRule="auto"/>
              <w:jc w:val="both"/>
              <w:rPr>
                <w:rFonts w:ascii="Arial" w:hAnsi="Arial" w:cs="Arial"/>
                <w:b w:val="0"/>
                <w:noProof/>
              </w:rPr>
            </w:pPr>
            <w:r w:rsidRPr="0019167B">
              <w:rPr>
                <w:rFonts w:ascii="Arial" w:hAnsi="Arial" w:cs="Arial"/>
                <w:b w:val="0"/>
              </w:rPr>
              <w:t>I understand that despite opting out</w:t>
            </w:r>
            <w:r w:rsidR="0019167B">
              <w:rPr>
                <w:rFonts w:ascii="Arial" w:hAnsi="Arial" w:cs="Arial"/>
                <w:b w:val="0"/>
              </w:rPr>
              <w:t xml:space="preserve"> from this study, I might </w:t>
            </w:r>
            <w:r w:rsidRPr="0019167B">
              <w:rPr>
                <w:rFonts w:ascii="Arial" w:hAnsi="Arial" w:cs="Arial"/>
                <w:b w:val="0"/>
              </w:rPr>
              <w:t xml:space="preserve">l still receive </w:t>
            </w:r>
            <w:r w:rsidR="0019167B">
              <w:rPr>
                <w:rFonts w:ascii="Arial" w:hAnsi="Arial" w:cs="Arial"/>
                <w:b w:val="0"/>
              </w:rPr>
              <w:t xml:space="preserve">an </w:t>
            </w:r>
            <w:r w:rsidRPr="0019167B">
              <w:rPr>
                <w:rFonts w:ascii="Arial" w:hAnsi="Arial" w:cs="Arial"/>
                <w:b w:val="0"/>
              </w:rPr>
              <w:t>annual reminder letter</w:t>
            </w:r>
            <w:r w:rsidR="0019167B">
              <w:rPr>
                <w:rFonts w:ascii="Arial" w:hAnsi="Arial" w:cs="Arial"/>
                <w:b w:val="0"/>
              </w:rPr>
              <w:t xml:space="preserve"> from the Bowel Cancer Screening centre based at the Northwest London Healthcare NHS Trust.</w:t>
            </w:r>
            <w:r w:rsidRPr="0019167B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4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A6003" w:rsidRPr="0019167B" w:rsidRDefault="007A6003" w:rsidP="00B725FC">
            <w:pPr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5FC" w:rsidRPr="0019167B" w:rsidTr="0096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tcBorders>
              <w:right w:val="dashed" w:sz="4" w:space="0" w:color="auto"/>
            </w:tcBorders>
          </w:tcPr>
          <w:p w:rsidR="007A6003" w:rsidRPr="0019167B" w:rsidRDefault="007A6003" w:rsidP="00B725FC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19167B">
              <w:rPr>
                <w:rFonts w:ascii="Arial" w:hAnsi="Arial" w:cs="Arial"/>
                <w:b w:val="0"/>
              </w:rPr>
              <w:t>I , the undersigned voluntarily choose to opt out of the project called “</w:t>
            </w:r>
            <w:r w:rsidRPr="0019167B">
              <w:rPr>
                <w:rFonts w:ascii="Arial" w:hAnsi="Arial" w:cs="Arial"/>
                <w:b w:val="0"/>
                <w:noProof/>
              </w:rPr>
              <w:t>Impact of GP endorsement on effectiveness of twelve months’ reminder to improve uptake of bowel scope screening in previous non-participants”.</w:t>
            </w:r>
          </w:p>
        </w:tc>
        <w:tc>
          <w:tcPr>
            <w:tcW w:w="14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A6003" w:rsidRPr="0019167B" w:rsidRDefault="007A6003" w:rsidP="00B725FC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2529" w:rsidRPr="0019167B" w:rsidTr="00962529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</w:tcPr>
          <w:p w:rsidR="00962529" w:rsidRPr="0019167B" w:rsidRDefault="00962529" w:rsidP="00B72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dashed" w:sz="4" w:space="0" w:color="auto"/>
            </w:tcBorders>
          </w:tcPr>
          <w:p w:rsidR="00962529" w:rsidRPr="0019167B" w:rsidRDefault="00962529" w:rsidP="00B725FC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085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4972"/>
      </w:tblGrid>
      <w:tr w:rsidR="0019167B" w:rsidRPr="0019167B" w:rsidTr="00ED2FA1">
        <w:trPr>
          <w:trHeight w:val="641"/>
        </w:trPr>
        <w:tc>
          <w:tcPr>
            <w:tcW w:w="10085" w:type="dxa"/>
            <w:gridSpan w:val="2"/>
          </w:tcPr>
          <w:p w:rsidR="0019167B" w:rsidRPr="0019167B" w:rsidRDefault="0019167B" w:rsidP="00B725F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167B">
              <w:rPr>
                <w:rFonts w:ascii="Arial" w:hAnsi="Arial" w:cs="Arial"/>
              </w:rPr>
              <w:t>Full name (include former names)</w:t>
            </w:r>
          </w:p>
        </w:tc>
      </w:tr>
      <w:tr w:rsidR="00B725FC" w:rsidRPr="0019167B" w:rsidTr="00ED2FA1">
        <w:trPr>
          <w:trHeight w:val="626"/>
        </w:trPr>
        <w:tc>
          <w:tcPr>
            <w:tcW w:w="5113" w:type="dxa"/>
          </w:tcPr>
          <w:p w:rsidR="00B725FC" w:rsidRPr="0019167B" w:rsidRDefault="00483512" w:rsidP="004835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Pr="0019167B">
              <w:rPr>
                <w:rFonts w:ascii="Arial" w:hAnsi="Arial" w:cs="Arial"/>
              </w:rPr>
              <w:t xml:space="preserve"> </w:t>
            </w:r>
            <w:r w:rsidR="00B725FC" w:rsidRPr="0019167B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b</w:t>
            </w:r>
            <w:r w:rsidR="00B725FC" w:rsidRPr="0019167B">
              <w:rPr>
                <w:rFonts w:ascii="Arial" w:hAnsi="Arial" w:cs="Arial"/>
              </w:rPr>
              <w:t>irth</w:t>
            </w:r>
          </w:p>
        </w:tc>
        <w:tc>
          <w:tcPr>
            <w:tcW w:w="4972" w:type="dxa"/>
          </w:tcPr>
          <w:p w:rsidR="00B725FC" w:rsidRPr="0019167B" w:rsidRDefault="00B725FC" w:rsidP="00B725F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167B">
              <w:rPr>
                <w:rFonts w:ascii="Arial" w:hAnsi="Arial" w:cs="Arial"/>
              </w:rPr>
              <w:t>NHS Number (if known)</w:t>
            </w:r>
          </w:p>
        </w:tc>
      </w:tr>
      <w:tr w:rsidR="0019167B" w:rsidRPr="0019167B" w:rsidTr="00ED2FA1">
        <w:trPr>
          <w:trHeight w:val="649"/>
        </w:trPr>
        <w:tc>
          <w:tcPr>
            <w:tcW w:w="10085" w:type="dxa"/>
            <w:gridSpan w:val="2"/>
          </w:tcPr>
          <w:p w:rsidR="0019167B" w:rsidRPr="0019167B" w:rsidRDefault="0019167B" w:rsidP="00B725F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167B">
              <w:rPr>
                <w:rFonts w:ascii="Arial" w:hAnsi="Arial" w:cs="Arial"/>
              </w:rPr>
              <w:lastRenderedPageBreak/>
              <w:t>Postcode</w:t>
            </w:r>
          </w:p>
        </w:tc>
      </w:tr>
      <w:tr w:rsidR="0019167B" w:rsidRPr="0019167B" w:rsidTr="00ED2FA1">
        <w:trPr>
          <w:trHeight w:val="649"/>
        </w:trPr>
        <w:tc>
          <w:tcPr>
            <w:tcW w:w="5113" w:type="dxa"/>
          </w:tcPr>
          <w:p w:rsidR="0019167B" w:rsidRPr="0019167B" w:rsidRDefault="0019167B" w:rsidP="00B725F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 by  </w:t>
            </w:r>
          </w:p>
        </w:tc>
        <w:tc>
          <w:tcPr>
            <w:tcW w:w="4972" w:type="dxa"/>
          </w:tcPr>
          <w:p w:rsidR="0019167B" w:rsidRPr="0019167B" w:rsidRDefault="0019167B" w:rsidP="00B725F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</w:tr>
    </w:tbl>
    <w:p w:rsidR="0021435D" w:rsidRPr="0019167B" w:rsidRDefault="0021435D" w:rsidP="00ED2FA1">
      <w:pPr>
        <w:spacing w:after="0"/>
        <w:jc w:val="both"/>
        <w:rPr>
          <w:rFonts w:ascii="Arial" w:hAnsi="Arial" w:cs="Arial"/>
        </w:rPr>
      </w:pPr>
    </w:p>
    <w:sectPr w:rsidR="0021435D" w:rsidRPr="0019167B" w:rsidSect="00B725FC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09" w:rsidRDefault="00395509" w:rsidP="00395509">
      <w:pPr>
        <w:spacing w:after="0" w:line="240" w:lineRule="auto"/>
      </w:pPr>
      <w:r>
        <w:separator/>
      </w:r>
    </w:p>
  </w:endnote>
  <w:endnote w:type="continuationSeparator" w:id="0">
    <w:p w:rsidR="00395509" w:rsidRDefault="00395509" w:rsidP="0039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09" w:rsidRDefault="00AE3309">
    <w:pPr>
      <w:pStyle w:val="Footer"/>
      <w:jc w:val="center"/>
    </w:pPr>
    <w:r>
      <w:t>GP Pr</w:t>
    </w:r>
    <w:r w:rsidR="00CE6FD8">
      <w:t xml:space="preserve">actice </w:t>
    </w:r>
    <w:r w:rsidR="00CC6EFC">
      <w:t>Opt Out</w:t>
    </w:r>
    <w:r w:rsidR="00CE6FD8">
      <w:t xml:space="preserve"> Form, version 1.</w:t>
    </w:r>
    <w:r w:rsidR="0019167B">
      <w:t>0</w:t>
    </w:r>
    <w:r>
      <w:t xml:space="preserve">, </w:t>
    </w:r>
    <w:r w:rsidR="00CC6EFC">
      <w:t>31</w:t>
    </w:r>
    <w:r>
      <w:t>/</w:t>
    </w:r>
    <w:r w:rsidR="00CC6EFC">
      <w:t>10</w:t>
    </w:r>
    <w:r>
      <w:t>/201</w:t>
    </w:r>
    <w:r w:rsidR="00CE6FD8">
      <w:t>7</w:t>
    </w:r>
    <w:r w:rsidR="00247CE0">
      <w:t xml:space="preserve">, </w:t>
    </w:r>
    <w:r w:rsidR="00247CE0">
      <w:rPr>
        <w:b/>
      </w:rPr>
      <w:t>IRAS ID: 200928</w:t>
    </w:r>
    <w:r>
      <w:tab/>
    </w:r>
    <w:sdt>
      <w:sdtPr>
        <w:id w:val="-447465792"/>
        <w:docPartObj>
          <w:docPartGallery w:val="Page Numbers (Bottom of Page)"/>
          <w:docPartUnique/>
        </w:docPartObj>
      </w:sdtPr>
      <w:sdtEndPr/>
      <w:sdtContent>
        <w:sdt>
          <w:sdtPr>
            <w:id w:val="-1195298558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2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2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80148E" w:rsidRDefault="004A5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09" w:rsidRDefault="00395509" w:rsidP="00395509">
      <w:pPr>
        <w:spacing w:after="0" w:line="240" w:lineRule="auto"/>
      </w:pPr>
      <w:r>
        <w:separator/>
      </w:r>
    </w:p>
  </w:footnote>
  <w:footnote w:type="continuationSeparator" w:id="0">
    <w:p w:rsidR="00395509" w:rsidRDefault="00395509" w:rsidP="00395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1038C"/>
    <w:multiLevelType w:val="hybridMultilevel"/>
    <w:tmpl w:val="77127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09"/>
    <w:rsid w:val="00110A4E"/>
    <w:rsid w:val="001814A6"/>
    <w:rsid w:val="0019167B"/>
    <w:rsid w:val="001C49D5"/>
    <w:rsid w:val="0021435D"/>
    <w:rsid w:val="00247CE0"/>
    <w:rsid w:val="00313D3E"/>
    <w:rsid w:val="00395509"/>
    <w:rsid w:val="00483512"/>
    <w:rsid w:val="004A522E"/>
    <w:rsid w:val="00535903"/>
    <w:rsid w:val="00535B20"/>
    <w:rsid w:val="005A3766"/>
    <w:rsid w:val="005A56D0"/>
    <w:rsid w:val="005E5735"/>
    <w:rsid w:val="006454EE"/>
    <w:rsid w:val="007A6003"/>
    <w:rsid w:val="007D7786"/>
    <w:rsid w:val="008202DB"/>
    <w:rsid w:val="00832C9C"/>
    <w:rsid w:val="008E2EC0"/>
    <w:rsid w:val="00962529"/>
    <w:rsid w:val="00A02C8E"/>
    <w:rsid w:val="00AE3309"/>
    <w:rsid w:val="00B13810"/>
    <w:rsid w:val="00B725FC"/>
    <w:rsid w:val="00C736A8"/>
    <w:rsid w:val="00CC6EFC"/>
    <w:rsid w:val="00CE6FD8"/>
    <w:rsid w:val="00DA38DA"/>
    <w:rsid w:val="00E9746B"/>
    <w:rsid w:val="00ED2FA1"/>
    <w:rsid w:val="00F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7689C93-7492-433C-9520-996FE007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5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09"/>
  </w:style>
  <w:style w:type="paragraph" w:styleId="ListParagraph">
    <w:name w:val="List Paragraph"/>
    <w:basedOn w:val="Normal"/>
    <w:uiPriority w:val="34"/>
    <w:qFormat/>
    <w:rsid w:val="00395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09"/>
  </w:style>
  <w:style w:type="paragraph" w:styleId="BalloonText">
    <w:name w:val="Balloon Text"/>
    <w:basedOn w:val="Normal"/>
    <w:link w:val="BalloonTextChar"/>
    <w:uiPriority w:val="99"/>
    <w:semiHidden/>
    <w:unhideWhenUsed/>
    <w:rsid w:val="0083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C9C"/>
    <w:rPr>
      <w:rFonts w:ascii="Segoe UI" w:hAnsi="Segoe UI" w:cs="Segoe UI"/>
      <w:sz w:val="18"/>
      <w:szCs w:val="18"/>
    </w:rPr>
  </w:style>
  <w:style w:type="table" w:customStyle="1" w:styleId="GridTable2-Accent51">
    <w:name w:val="Grid Table 2 - Accent 51"/>
    <w:basedOn w:val="TableNormal"/>
    <w:uiPriority w:val="47"/>
    <w:rsid w:val="007A600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41">
    <w:name w:val="Plain Table 41"/>
    <w:basedOn w:val="TableNormal"/>
    <w:uiPriority w:val="44"/>
    <w:rsid w:val="00191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19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2F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3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5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3DB706C0.dotm</Template>
  <TotalTime>0</TotalTime>
  <Pages>1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Hirst</dc:creator>
  <cp:lastModifiedBy>Claire Stevens</cp:lastModifiedBy>
  <cp:revision>2</cp:revision>
  <dcterms:created xsi:type="dcterms:W3CDTF">2018-01-29T14:55:00Z</dcterms:created>
  <dcterms:modified xsi:type="dcterms:W3CDTF">2018-01-29T14:55:00Z</dcterms:modified>
</cp:coreProperties>
</file>